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BB85A" w14:textId="77777777" w:rsidR="003C1884" w:rsidRPr="002F3227" w:rsidRDefault="00A7037F" w:rsidP="003C1884">
      <w:pPr>
        <w:rPr>
          <w:rFonts w:asciiTheme="minorHAnsi" w:hAnsiTheme="minorHAnsi"/>
          <w:sz w:val="23"/>
          <w:szCs w:val="23"/>
        </w:rPr>
      </w:pPr>
      <w:r w:rsidRPr="00D04E35">
        <w:rPr>
          <w:noProof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0B1799E8" wp14:editId="67FCDAD1">
            <wp:simplePos x="0" y="0"/>
            <wp:positionH relativeFrom="margin">
              <wp:posOffset>134620</wp:posOffset>
            </wp:positionH>
            <wp:positionV relativeFrom="margin">
              <wp:posOffset>-17145</wp:posOffset>
            </wp:positionV>
            <wp:extent cx="821690" cy="85090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9F2" w:rsidRPr="002F3227">
        <w:rPr>
          <w:rFonts w:asciiTheme="minorHAnsi" w:hAnsiTheme="minorHAnsi"/>
          <w:sz w:val="23"/>
          <w:szCs w:val="23"/>
        </w:rPr>
        <w:softHyphen/>
      </w:r>
      <w:r w:rsidR="00F819F2" w:rsidRPr="002F3227">
        <w:rPr>
          <w:rFonts w:asciiTheme="minorHAnsi" w:hAnsiTheme="minorHAnsi"/>
          <w:sz w:val="23"/>
          <w:szCs w:val="23"/>
        </w:rPr>
        <w:softHyphen/>
      </w:r>
      <w:r w:rsidR="00F819F2" w:rsidRPr="002F3227">
        <w:rPr>
          <w:rFonts w:asciiTheme="minorHAnsi" w:hAnsiTheme="minorHAnsi"/>
          <w:sz w:val="23"/>
          <w:szCs w:val="23"/>
        </w:rPr>
        <w:softHyphen/>
      </w:r>
      <w:r w:rsidR="00F819F2" w:rsidRPr="002F3227">
        <w:rPr>
          <w:rFonts w:asciiTheme="minorHAnsi" w:hAnsiTheme="minorHAnsi"/>
          <w:sz w:val="23"/>
          <w:szCs w:val="23"/>
        </w:rPr>
        <w:softHyphen/>
      </w:r>
      <w:r w:rsidR="00F819F2" w:rsidRPr="002F3227">
        <w:rPr>
          <w:rFonts w:asciiTheme="minorHAnsi" w:hAnsiTheme="minorHAnsi"/>
          <w:sz w:val="23"/>
          <w:szCs w:val="23"/>
        </w:rPr>
        <w:softHyphen/>
      </w:r>
      <w:r w:rsidR="00F819F2" w:rsidRPr="002F3227">
        <w:rPr>
          <w:rFonts w:asciiTheme="minorHAnsi" w:hAnsiTheme="minorHAnsi"/>
          <w:sz w:val="23"/>
          <w:szCs w:val="23"/>
        </w:rPr>
        <w:softHyphen/>
      </w:r>
      <w:r w:rsidR="00F819F2" w:rsidRPr="002F3227">
        <w:rPr>
          <w:rFonts w:asciiTheme="minorHAnsi" w:hAnsiTheme="minorHAnsi"/>
          <w:sz w:val="23"/>
          <w:szCs w:val="23"/>
        </w:rPr>
        <w:softHyphen/>
      </w:r>
    </w:p>
    <w:p w14:paraId="207C4311" w14:textId="77777777" w:rsidR="00A7037F" w:rsidRDefault="00A7037F" w:rsidP="009E2B44">
      <w:pPr>
        <w:jc w:val="center"/>
        <w:rPr>
          <w:rFonts w:ascii="Baskerville Old Face" w:hAnsi="Baskerville Old Face"/>
          <w:b/>
          <w:color w:val="C00000"/>
          <w:sz w:val="56"/>
          <w14:textOutline w14:w="5270" w14:cap="flat" w14:cmpd="sng" w14:algn="ctr">
            <w14:solidFill>
              <w14:schemeClr w14:val="bg1"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Baskerville Old Face" w:hAnsi="Baskerville Old Face"/>
          <w:b/>
          <w:color w:val="C00000"/>
          <w:sz w:val="56"/>
          <w14:textOutline w14:w="5270" w14:cap="flat" w14:cmpd="sng" w14:algn="ctr">
            <w14:solidFill>
              <w14:schemeClr w14:val="bg1">
                <w14:lumMod w14:val="75000"/>
              </w14:schemeClr>
            </w14:solidFill>
            <w14:prstDash w14:val="solid"/>
            <w14:round/>
          </w14:textOutline>
        </w:rPr>
        <w:t>L</w:t>
      </w:r>
      <w:r w:rsidRPr="000D6C61">
        <w:rPr>
          <w:rFonts w:ascii="Baskerville Old Face" w:hAnsi="Baskerville Old Face"/>
          <w:b/>
          <w:color w:val="C00000"/>
          <w:sz w:val="56"/>
          <w14:textOutline w14:w="5270" w14:cap="flat" w14:cmpd="sng" w14:algn="ctr">
            <w14:solidFill>
              <w14:schemeClr w14:val="bg1">
                <w14:lumMod w14:val="75000"/>
              </w14:schemeClr>
            </w14:solidFill>
            <w14:prstDash w14:val="solid"/>
            <w14:round/>
          </w14:textOutline>
        </w:rPr>
        <w:t>aunton C.E. Primary School</w:t>
      </w:r>
    </w:p>
    <w:p w14:paraId="11BEBBFA" w14:textId="59C244A8" w:rsidR="009E2B44" w:rsidRDefault="009E2B44" w:rsidP="009E2B44">
      <w:pPr>
        <w:jc w:val="center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Bicester Road, Launton, OXON, OX26 5DP.</w:t>
      </w:r>
    </w:p>
    <w:p w14:paraId="7C80AE03" w14:textId="41864D30" w:rsidR="009E2B44" w:rsidRDefault="009E2B44" w:rsidP="009E2B44">
      <w:pPr>
        <w:jc w:val="center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Tel: 01869 253692 Email: </w:t>
      </w:r>
      <w:hyperlink r:id="rId8" w:history="1">
        <w:r w:rsidRPr="00C13B68">
          <w:rPr>
            <w:rStyle w:val="Hyperlink"/>
            <w:rFonts w:asciiTheme="minorHAnsi" w:hAnsiTheme="minorHAnsi"/>
            <w:sz w:val="23"/>
            <w:szCs w:val="23"/>
          </w:rPr>
          <w:t>office.3085@launton.oxon.sch.uk</w:t>
        </w:r>
      </w:hyperlink>
    </w:p>
    <w:p w14:paraId="32FE430A" w14:textId="77777777" w:rsidR="009E2B44" w:rsidRDefault="009E2B44" w:rsidP="00A7037F">
      <w:pPr>
        <w:rPr>
          <w:rFonts w:asciiTheme="minorHAnsi" w:hAnsiTheme="minorHAnsi"/>
          <w:sz w:val="23"/>
          <w:szCs w:val="23"/>
        </w:rPr>
      </w:pPr>
    </w:p>
    <w:p w14:paraId="5C774951" w14:textId="77777777" w:rsidR="009E2B44" w:rsidRDefault="009E2B44" w:rsidP="009E2B44">
      <w:pPr>
        <w:rPr>
          <w:rFonts w:asciiTheme="minorHAnsi" w:hAnsiTheme="minorHAnsi"/>
          <w:sz w:val="23"/>
          <w:szCs w:val="23"/>
        </w:rPr>
      </w:pPr>
    </w:p>
    <w:p w14:paraId="5A25AC14" w14:textId="1E73D321" w:rsidR="00A7037F" w:rsidRDefault="00A7037F" w:rsidP="009E2B44">
      <w:pPr>
        <w:jc w:val="center"/>
        <w:rPr>
          <w:rFonts w:asciiTheme="minorHAnsi" w:hAnsiTheme="minorHAnsi"/>
          <w:sz w:val="28"/>
          <w:szCs w:val="23"/>
          <w:u w:val="single"/>
        </w:rPr>
      </w:pPr>
      <w:r w:rsidRPr="00A7037F">
        <w:rPr>
          <w:rFonts w:asciiTheme="minorHAnsi" w:hAnsiTheme="minorHAnsi"/>
          <w:sz w:val="28"/>
          <w:szCs w:val="23"/>
          <w:u w:val="single"/>
        </w:rPr>
        <w:t>Nurse</w:t>
      </w:r>
      <w:r w:rsidR="00A23BAC">
        <w:rPr>
          <w:rFonts w:asciiTheme="minorHAnsi" w:hAnsiTheme="minorHAnsi"/>
          <w:sz w:val="28"/>
          <w:szCs w:val="23"/>
          <w:u w:val="single"/>
        </w:rPr>
        <w:t>r</w:t>
      </w:r>
      <w:r w:rsidRPr="00A7037F">
        <w:rPr>
          <w:rFonts w:asciiTheme="minorHAnsi" w:hAnsiTheme="minorHAnsi"/>
          <w:sz w:val="28"/>
          <w:szCs w:val="23"/>
          <w:u w:val="single"/>
        </w:rPr>
        <w:t xml:space="preserve">y </w:t>
      </w:r>
      <w:r w:rsidR="00D50E9E">
        <w:rPr>
          <w:rFonts w:asciiTheme="minorHAnsi" w:hAnsiTheme="minorHAnsi"/>
          <w:sz w:val="28"/>
          <w:szCs w:val="23"/>
          <w:u w:val="single"/>
        </w:rPr>
        <w:t>Admission Application Form</w:t>
      </w:r>
    </w:p>
    <w:p w14:paraId="034C3B63" w14:textId="6939859E" w:rsidR="00EE4A78" w:rsidRDefault="00D50E9E" w:rsidP="00D50E9E">
      <w:pPr>
        <w:spacing w:before="100" w:beforeAutospacing="1" w:after="100" w:afterAutospacing="1"/>
        <w:rPr>
          <w:rFonts w:asciiTheme="minorHAnsi" w:hAnsiTheme="minorHAnsi"/>
          <w:sz w:val="22"/>
          <w:szCs w:val="22"/>
          <w:lang w:eastAsia="en-GB"/>
        </w:rPr>
      </w:pPr>
      <w:r w:rsidRPr="00DE396C">
        <w:rPr>
          <w:rFonts w:asciiTheme="minorHAnsi" w:hAnsiTheme="minorHAnsi"/>
          <w:sz w:val="22"/>
          <w:szCs w:val="22"/>
          <w:lang w:eastAsia="en-GB"/>
        </w:rPr>
        <w:t xml:space="preserve">Please complete the form below and return to the school office. Places are allocated for the term after your child turns three, i.e. January, Easter and September. </w:t>
      </w:r>
      <w:hyperlink r:id="rId9" w:history="1">
        <w:r w:rsidR="00EE4A78">
          <w:rPr>
            <w:rStyle w:val="Hyperlink"/>
            <w:rFonts w:asciiTheme="minorHAnsi" w:hAnsiTheme="minorHAnsi"/>
            <w:sz w:val="22"/>
            <w:szCs w:val="22"/>
            <w:lang w:eastAsia="en-GB"/>
          </w:rPr>
          <w:t>Nursery Admission Information</w:t>
        </w:r>
      </w:hyperlink>
      <w:r w:rsidR="00EE4A78">
        <w:rPr>
          <w:rFonts w:asciiTheme="minorHAnsi" w:hAnsiTheme="minorHAnsi"/>
          <w:sz w:val="22"/>
          <w:szCs w:val="22"/>
          <w:lang w:eastAsia="en-GB"/>
        </w:rPr>
        <w:t xml:space="preserve"> </w:t>
      </w:r>
    </w:p>
    <w:p w14:paraId="7C500DC9" w14:textId="13F6EF6F" w:rsidR="00D50E9E" w:rsidRDefault="00EE4A78" w:rsidP="00D50E9E">
      <w:pPr>
        <w:spacing w:before="100" w:beforeAutospacing="1" w:after="100" w:afterAutospacing="1"/>
        <w:rPr>
          <w:rFonts w:asciiTheme="minorHAnsi" w:hAnsiTheme="minorHAnsi"/>
          <w:sz w:val="22"/>
          <w:szCs w:val="22"/>
          <w:lang w:eastAsia="en-GB"/>
        </w:rPr>
      </w:pPr>
      <w:r>
        <w:rPr>
          <w:rFonts w:asciiTheme="minorHAnsi" w:hAnsiTheme="minorHAnsi"/>
          <w:sz w:val="22"/>
          <w:szCs w:val="22"/>
          <w:lang w:eastAsia="en-GB"/>
        </w:rPr>
        <w:t xml:space="preserve">To apply for a place please return this form by the following dates –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985"/>
      </w:tblGrid>
      <w:tr w:rsidR="00EE4A78" w14:paraId="234B1DA0" w14:textId="77777777" w:rsidTr="00EE4A78">
        <w:tc>
          <w:tcPr>
            <w:tcW w:w="2263" w:type="dxa"/>
          </w:tcPr>
          <w:p w14:paraId="24D19D5A" w14:textId="411C775B" w:rsidR="00EE4A78" w:rsidRDefault="00EE4A78" w:rsidP="00EE4A78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/>
                <w:sz w:val="22"/>
                <w:szCs w:val="22"/>
                <w:lang w:eastAsia="en-GB"/>
              </w:rPr>
              <w:t>To start</w:t>
            </w:r>
          </w:p>
        </w:tc>
        <w:tc>
          <w:tcPr>
            <w:tcW w:w="1985" w:type="dxa"/>
          </w:tcPr>
          <w:p w14:paraId="188E39C6" w14:textId="3528F42A" w:rsidR="00EE4A78" w:rsidRDefault="00EE4A78" w:rsidP="00EE4A78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/>
                <w:sz w:val="22"/>
                <w:szCs w:val="22"/>
                <w:lang w:eastAsia="en-GB"/>
              </w:rPr>
              <w:t>Application closes</w:t>
            </w:r>
          </w:p>
        </w:tc>
      </w:tr>
      <w:tr w:rsidR="00EE4A78" w14:paraId="75F86A92" w14:textId="77777777" w:rsidTr="00EE4A78">
        <w:tc>
          <w:tcPr>
            <w:tcW w:w="2263" w:type="dxa"/>
          </w:tcPr>
          <w:p w14:paraId="13BC3B8D" w14:textId="241BFB6D" w:rsidR="00EE4A78" w:rsidRDefault="00EE4A78" w:rsidP="00EE4A78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/>
                <w:sz w:val="22"/>
                <w:szCs w:val="22"/>
                <w:lang w:eastAsia="en-GB"/>
              </w:rPr>
              <w:t>September Term</w:t>
            </w:r>
          </w:p>
        </w:tc>
        <w:tc>
          <w:tcPr>
            <w:tcW w:w="1985" w:type="dxa"/>
          </w:tcPr>
          <w:p w14:paraId="37453B15" w14:textId="6D3D75E8" w:rsidR="00EE4A78" w:rsidRDefault="00EE4A78" w:rsidP="00EE4A78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/>
                <w:sz w:val="22"/>
                <w:szCs w:val="22"/>
                <w:lang w:eastAsia="en-GB"/>
              </w:rPr>
              <w:t>1</w:t>
            </w:r>
            <w:r w:rsidRPr="00EE4A78">
              <w:rPr>
                <w:rFonts w:asciiTheme="minorHAnsi" w:hAnsiTheme="minorHAnsi"/>
                <w:sz w:val="22"/>
                <w:szCs w:val="22"/>
                <w:vertAlign w:val="superscript"/>
                <w:lang w:eastAsia="en-GB"/>
              </w:rPr>
              <w:t>st</w:t>
            </w:r>
            <w:r>
              <w:rPr>
                <w:rFonts w:asciiTheme="minorHAnsi" w:hAnsiTheme="minorHAnsi"/>
                <w:sz w:val="22"/>
                <w:szCs w:val="22"/>
                <w:lang w:eastAsia="en-GB"/>
              </w:rPr>
              <w:t xml:space="preserve"> May</w:t>
            </w:r>
          </w:p>
        </w:tc>
      </w:tr>
      <w:tr w:rsidR="00EE4A78" w14:paraId="3BC29924" w14:textId="77777777" w:rsidTr="00EE4A78">
        <w:tc>
          <w:tcPr>
            <w:tcW w:w="2263" w:type="dxa"/>
          </w:tcPr>
          <w:p w14:paraId="561D49FD" w14:textId="7DF9755B" w:rsidR="00EE4A78" w:rsidRDefault="00EE4A78" w:rsidP="00EE4A78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/>
                <w:sz w:val="22"/>
                <w:szCs w:val="22"/>
                <w:lang w:eastAsia="en-GB"/>
              </w:rPr>
              <w:t>January Term</w:t>
            </w:r>
          </w:p>
        </w:tc>
        <w:tc>
          <w:tcPr>
            <w:tcW w:w="1985" w:type="dxa"/>
          </w:tcPr>
          <w:p w14:paraId="3CAC5EEE" w14:textId="6C53C104" w:rsidR="00EE4A78" w:rsidRDefault="00EE4A78" w:rsidP="00EE4A78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/>
                <w:sz w:val="22"/>
                <w:szCs w:val="22"/>
                <w:lang w:eastAsia="en-GB"/>
              </w:rPr>
              <w:t>1</w:t>
            </w:r>
            <w:r w:rsidRPr="00EE4A78">
              <w:rPr>
                <w:rFonts w:asciiTheme="minorHAnsi" w:hAnsiTheme="minorHAnsi"/>
                <w:sz w:val="22"/>
                <w:szCs w:val="22"/>
                <w:vertAlign w:val="superscript"/>
                <w:lang w:eastAsia="en-GB"/>
              </w:rPr>
              <w:t>st</w:t>
            </w:r>
            <w:r>
              <w:rPr>
                <w:rFonts w:asciiTheme="minorHAnsi" w:hAnsiTheme="minorHAnsi"/>
                <w:sz w:val="22"/>
                <w:szCs w:val="22"/>
                <w:lang w:eastAsia="en-GB"/>
              </w:rPr>
              <w:t xml:space="preserve"> October</w:t>
            </w:r>
          </w:p>
        </w:tc>
      </w:tr>
      <w:tr w:rsidR="00EE4A78" w14:paraId="2467A6D4" w14:textId="77777777" w:rsidTr="00EE4A78">
        <w:tc>
          <w:tcPr>
            <w:tcW w:w="2263" w:type="dxa"/>
          </w:tcPr>
          <w:p w14:paraId="0683ECA6" w14:textId="49E06A5B" w:rsidR="00EE4A78" w:rsidRDefault="00EE4A78" w:rsidP="00EE4A78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/>
                <w:sz w:val="22"/>
                <w:szCs w:val="22"/>
                <w:lang w:eastAsia="en-GB"/>
              </w:rPr>
              <w:t>Easter Term</w:t>
            </w:r>
          </w:p>
        </w:tc>
        <w:tc>
          <w:tcPr>
            <w:tcW w:w="1985" w:type="dxa"/>
          </w:tcPr>
          <w:p w14:paraId="0E1A5CD2" w14:textId="1854D202" w:rsidR="00EE4A78" w:rsidRDefault="00EE4A78" w:rsidP="00EE4A78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/>
                <w:sz w:val="22"/>
                <w:szCs w:val="22"/>
                <w:lang w:eastAsia="en-GB"/>
              </w:rPr>
              <w:t>1</w:t>
            </w:r>
            <w:r w:rsidRPr="00EE4A78">
              <w:rPr>
                <w:rFonts w:asciiTheme="minorHAnsi" w:hAnsiTheme="minorHAnsi"/>
                <w:sz w:val="22"/>
                <w:szCs w:val="22"/>
                <w:vertAlign w:val="superscript"/>
                <w:lang w:eastAsia="en-GB"/>
              </w:rPr>
              <w:t>st</w:t>
            </w:r>
            <w:r>
              <w:rPr>
                <w:rFonts w:asciiTheme="minorHAnsi" w:hAnsiTheme="minorHAnsi"/>
                <w:sz w:val="22"/>
                <w:szCs w:val="22"/>
                <w:lang w:eastAsia="en-GB"/>
              </w:rPr>
              <w:t xml:space="preserve"> February</w:t>
            </w:r>
          </w:p>
        </w:tc>
      </w:tr>
    </w:tbl>
    <w:p w14:paraId="7247715A" w14:textId="61B7D18D" w:rsidR="00B9725B" w:rsidRPr="009E2B44" w:rsidRDefault="00D50E9E" w:rsidP="009E2B44">
      <w:pPr>
        <w:spacing w:before="100" w:beforeAutospacing="1" w:after="100" w:afterAutospacing="1"/>
        <w:rPr>
          <w:rFonts w:asciiTheme="minorHAnsi" w:hAnsiTheme="minorHAnsi"/>
          <w:lang w:eastAsia="en-GB"/>
        </w:rPr>
      </w:pPr>
      <w:r w:rsidRPr="00DE396C">
        <w:rPr>
          <w:rFonts w:asciiTheme="minorHAnsi" w:hAnsiTheme="minorHAnsi"/>
          <w:sz w:val="22"/>
          <w:szCs w:val="22"/>
          <w:lang w:eastAsia="en-GB"/>
        </w:rPr>
        <w:t>Our sessions are 8.30am – 11.30am</w:t>
      </w:r>
      <w:r w:rsidR="00387DA5">
        <w:rPr>
          <w:rFonts w:asciiTheme="minorHAnsi" w:hAnsiTheme="minorHAnsi"/>
          <w:sz w:val="22"/>
          <w:szCs w:val="22"/>
          <w:lang w:eastAsia="en-GB"/>
        </w:rPr>
        <w:t xml:space="preserve"> (Morning Session)</w:t>
      </w:r>
      <w:r w:rsidRPr="00DE396C">
        <w:rPr>
          <w:rFonts w:asciiTheme="minorHAnsi" w:hAnsiTheme="minorHAnsi"/>
          <w:sz w:val="22"/>
          <w:szCs w:val="22"/>
          <w:lang w:eastAsia="en-GB"/>
        </w:rPr>
        <w:t xml:space="preserve"> and 12 noon – 3pm</w:t>
      </w:r>
      <w:r w:rsidR="00387DA5">
        <w:rPr>
          <w:rFonts w:asciiTheme="minorHAnsi" w:hAnsiTheme="minorHAnsi"/>
          <w:sz w:val="22"/>
          <w:szCs w:val="22"/>
          <w:lang w:eastAsia="en-GB"/>
        </w:rPr>
        <w:t xml:space="preserve"> (Afternoon Session)</w:t>
      </w:r>
      <w:r w:rsidR="00EA0A50">
        <w:rPr>
          <w:rFonts w:asciiTheme="minorHAnsi" w:hAnsiTheme="minorHAnsi"/>
          <w:sz w:val="22"/>
          <w:szCs w:val="22"/>
          <w:lang w:eastAsia="en-GB"/>
        </w:rPr>
        <w:t>. L</w:t>
      </w:r>
      <w:r w:rsidRPr="00DE396C">
        <w:rPr>
          <w:rFonts w:asciiTheme="minorHAnsi" w:hAnsiTheme="minorHAnsi"/>
          <w:sz w:val="22"/>
          <w:szCs w:val="22"/>
          <w:lang w:eastAsia="en-GB"/>
        </w:rPr>
        <w:t xml:space="preserve">unch club runs from 11.30am – 12 noon and is </w:t>
      </w:r>
      <w:r w:rsidR="00EA0A50">
        <w:rPr>
          <w:rFonts w:asciiTheme="minorHAnsi" w:hAnsiTheme="minorHAnsi"/>
          <w:sz w:val="22"/>
          <w:szCs w:val="22"/>
          <w:lang w:eastAsia="en-GB"/>
        </w:rPr>
        <w:t xml:space="preserve">available </w:t>
      </w:r>
      <w:r w:rsidR="00387DA5">
        <w:rPr>
          <w:rFonts w:asciiTheme="minorHAnsi" w:hAnsiTheme="minorHAnsi"/>
          <w:sz w:val="22"/>
          <w:szCs w:val="22"/>
          <w:lang w:eastAsia="en-GB"/>
        </w:rPr>
        <w:t xml:space="preserve">only </w:t>
      </w:r>
      <w:r w:rsidR="00EA0A50">
        <w:rPr>
          <w:rFonts w:asciiTheme="minorHAnsi" w:hAnsiTheme="minorHAnsi"/>
          <w:sz w:val="22"/>
          <w:szCs w:val="22"/>
          <w:lang w:eastAsia="en-GB"/>
        </w:rPr>
        <w:t>for children who are staying on for the afternoon session. This is charged at £3 per day.</w:t>
      </w:r>
      <w:r w:rsidRPr="00DE396C">
        <w:rPr>
          <w:rFonts w:asciiTheme="minorHAnsi" w:hAnsiTheme="minorHAnsi"/>
          <w:sz w:val="22"/>
          <w:szCs w:val="22"/>
          <w:lang w:eastAsia="en-GB"/>
        </w:rPr>
        <w:t xml:space="preserve"> </w:t>
      </w:r>
    </w:p>
    <w:p w14:paraId="39D46DBA" w14:textId="6B6AE6B1" w:rsidR="00B9725B" w:rsidRPr="00DE396C" w:rsidRDefault="00D50E9E" w:rsidP="00D50E9E">
      <w:pPr>
        <w:rPr>
          <w:rFonts w:asciiTheme="minorHAnsi" w:hAnsiTheme="minorHAnsi"/>
          <w:b/>
          <w:sz w:val="22"/>
          <w:szCs w:val="22"/>
        </w:rPr>
      </w:pPr>
      <w:r w:rsidRPr="00DE396C">
        <w:rPr>
          <w:rFonts w:asciiTheme="minorHAnsi" w:hAnsiTheme="minorHAnsi"/>
          <w:b/>
          <w:sz w:val="22"/>
          <w:szCs w:val="22"/>
        </w:rPr>
        <w:t>Child’s Surname</w:t>
      </w:r>
      <w:r w:rsidR="00B9725B" w:rsidRPr="00DE396C">
        <w:rPr>
          <w:rFonts w:asciiTheme="minorHAnsi" w:hAnsiTheme="minorHAnsi"/>
          <w:b/>
          <w:sz w:val="22"/>
          <w:szCs w:val="22"/>
        </w:rPr>
        <w:t>: _____________________________________________________________</w:t>
      </w:r>
    </w:p>
    <w:p w14:paraId="7C5A45F6" w14:textId="77777777" w:rsidR="00D50E9E" w:rsidRPr="00DE396C" w:rsidRDefault="00D50E9E" w:rsidP="00D50E9E">
      <w:pPr>
        <w:rPr>
          <w:rFonts w:asciiTheme="minorHAnsi" w:hAnsiTheme="minorHAnsi"/>
          <w:b/>
          <w:sz w:val="22"/>
          <w:szCs w:val="22"/>
        </w:rPr>
      </w:pPr>
    </w:p>
    <w:p w14:paraId="30F7633D" w14:textId="715C489B" w:rsidR="00D50E9E" w:rsidRPr="00DE396C" w:rsidRDefault="00D50E9E" w:rsidP="00D50E9E">
      <w:pPr>
        <w:rPr>
          <w:rFonts w:asciiTheme="minorHAnsi" w:hAnsiTheme="minorHAnsi"/>
          <w:b/>
          <w:sz w:val="22"/>
          <w:szCs w:val="22"/>
        </w:rPr>
      </w:pPr>
      <w:r w:rsidRPr="00DE396C">
        <w:rPr>
          <w:rFonts w:asciiTheme="minorHAnsi" w:hAnsiTheme="minorHAnsi"/>
          <w:b/>
          <w:sz w:val="22"/>
          <w:szCs w:val="22"/>
        </w:rPr>
        <w:t>Child’s Forename(s): _____________________________________________________________</w:t>
      </w:r>
    </w:p>
    <w:p w14:paraId="25823EEE" w14:textId="77777777" w:rsidR="00B9725B" w:rsidRPr="00DE396C" w:rsidRDefault="00B9725B" w:rsidP="00B9725B">
      <w:pPr>
        <w:rPr>
          <w:rFonts w:asciiTheme="minorHAnsi" w:hAnsiTheme="minorHAnsi"/>
          <w:b/>
          <w:sz w:val="22"/>
          <w:szCs w:val="22"/>
        </w:rPr>
      </w:pPr>
    </w:p>
    <w:p w14:paraId="09D23ABF" w14:textId="2E3ADEB0" w:rsidR="00B9725B" w:rsidRPr="00DE396C" w:rsidRDefault="00B9725B" w:rsidP="00D50E9E">
      <w:pPr>
        <w:rPr>
          <w:rFonts w:asciiTheme="minorHAnsi" w:hAnsiTheme="minorHAnsi"/>
          <w:b/>
          <w:sz w:val="22"/>
          <w:szCs w:val="22"/>
        </w:rPr>
      </w:pPr>
      <w:r w:rsidRPr="00DE396C">
        <w:rPr>
          <w:rFonts w:asciiTheme="minorHAnsi" w:hAnsiTheme="minorHAnsi"/>
          <w:b/>
          <w:sz w:val="22"/>
          <w:szCs w:val="22"/>
        </w:rPr>
        <w:t>Child’s Date of Birth:  ________________________________________________________</w:t>
      </w:r>
    </w:p>
    <w:p w14:paraId="237DC434" w14:textId="2ADCD68F" w:rsidR="00D50E9E" w:rsidRPr="00DE396C" w:rsidRDefault="00D50E9E" w:rsidP="00D50E9E">
      <w:pPr>
        <w:rPr>
          <w:rFonts w:asciiTheme="minorHAnsi" w:hAnsiTheme="minorHAnsi"/>
          <w:b/>
          <w:sz w:val="22"/>
          <w:szCs w:val="22"/>
        </w:rPr>
      </w:pPr>
    </w:p>
    <w:p w14:paraId="751FF35A" w14:textId="60493CCF" w:rsidR="00D50E9E" w:rsidRPr="00DE396C" w:rsidRDefault="00D50E9E" w:rsidP="00D50E9E">
      <w:pPr>
        <w:rPr>
          <w:rFonts w:asciiTheme="minorHAnsi" w:hAnsiTheme="minorHAnsi"/>
          <w:b/>
          <w:sz w:val="22"/>
          <w:szCs w:val="22"/>
        </w:rPr>
      </w:pPr>
      <w:r w:rsidRPr="00DE396C">
        <w:rPr>
          <w:rFonts w:asciiTheme="minorHAnsi" w:hAnsiTheme="minorHAnsi"/>
          <w:b/>
          <w:sz w:val="22"/>
          <w:szCs w:val="22"/>
        </w:rPr>
        <w:t xml:space="preserve">Gender: </w:t>
      </w:r>
      <w:r w:rsidRPr="00DE396C">
        <w:rPr>
          <w:rFonts w:asciiTheme="minorHAnsi" w:hAnsiTheme="minorHAnsi"/>
          <w:b/>
          <w:sz w:val="22"/>
          <w:szCs w:val="22"/>
        </w:rPr>
        <w:tab/>
        <w:t>Male</w:t>
      </w:r>
      <w:r w:rsidRPr="00DE396C">
        <w:rPr>
          <w:rFonts w:asciiTheme="minorHAnsi" w:hAnsiTheme="minorHAnsi"/>
          <w:b/>
          <w:sz w:val="22"/>
          <w:szCs w:val="22"/>
        </w:rPr>
        <w:tab/>
      </w:r>
      <w:r w:rsidRPr="00DE396C">
        <w:rPr>
          <w:rFonts w:asciiTheme="minorHAnsi" w:hAnsiTheme="minorHAnsi"/>
          <w:b/>
          <w:sz w:val="22"/>
          <w:szCs w:val="22"/>
        </w:rPr>
        <w:tab/>
        <w:t>Female</w:t>
      </w:r>
    </w:p>
    <w:p w14:paraId="4D27197B" w14:textId="77777777" w:rsidR="00B9725B" w:rsidRPr="00DE396C" w:rsidRDefault="00B9725B" w:rsidP="00B9725B">
      <w:pPr>
        <w:rPr>
          <w:rFonts w:asciiTheme="minorHAnsi" w:hAnsiTheme="minorHAnsi"/>
          <w:b/>
          <w:sz w:val="22"/>
          <w:szCs w:val="22"/>
        </w:rPr>
      </w:pPr>
    </w:p>
    <w:p w14:paraId="70096889" w14:textId="503197D1" w:rsidR="00B9725B" w:rsidRPr="00DE396C" w:rsidRDefault="00D50E9E" w:rsidP="00D50E9E">
      <w:pPr>
        <w:rPr>
          <w:rFonts w:asciiTheme="minorHAnsi" w:hAnsiTheme="minorHAnsi"/>
          <w:b/>
          <w:sz w:val="22"/>
          <w:szCs w:val="22"/>
        </w:rPr>
      </w:pPr>
      <w:r w:rsidRPr="00DE396C">
        <w:rPr>
          <w:rFonts w:asciiTheme="minorHAnsi" w:hAnsiTheme="minorHAnsi"/>
          <w:b/>
          <w:sz w:val="22"/>
          <w:szCs w:val="22"/>
        </w:rPr>
        <w:t xml:space="preserve">Home </w:t>
      </w:r>
      <w:r w:rsidR="00B9725B" w:rsidRPr="00DE396C">
        <w:rPr>
          <w:rFonts w:asciiTheme="minorHAnsi" w:hAnsiTheme="minorHAnsi"/>
          <w:b/>
          <w:sz w:val="22"/>
          <w:szCs w:val="22"/>
        </w:rPr>
        <w:t>Address:  __________________________________________________________________</w:t>
      </w:r>
    </w:p>
    <w:p w14:paraId="33FC3C57" w14:textId="77777777" w:rsidR="00B9725B" w:rsidRPr="00DE396C" w:rsidRDefault="00B9725B" w:rsidP="00B9725B">
      <w:pPr>
        <w:rPr>
          <w:rFonts w:asciiTheme="minorHAnsi" w:hAnsiTheme="minorHAnsi"/>
          <w:b/>
          <w:sz w:val="22"/>
          <w:szCs w:val="22"/>
        </w:rPr>
      </w:pPr>
    </w:p>
    <w:p w14:paraId="6EA3B716" w14:textId="77777777" w:rsidR="00B9725B" w:rsidRPr="00DE396C" w:rsidRDefault="00B9725B" w:rsidP="00B9725B">
      <w:pPr>
        <w:rPr>
          <w:rFonts w:asciiTheme="minorHAnsi" w:hAnsiTheme="minorHAnsi"/>
          <w:b/>
          <w:sz w:val="22"/>
          <w:szCs w:val="22"/>
        </w:rPr>
      </w:pPr>
      <w:r w:rsidRPr="00DE396C">
        <w:rPr>
          <w:rFonts w:asciiTheme="minorHAnsi" w:hAnsiTheme="minorHAnsi"/>
          <w:b/>
          <w:sz w:val="22"/>
          <w:szCs w:val="22"/>
        </w:rPr>
        <w:t xml:space="preserve">       _____________________________________________________________________________</w:t>
      </w:r>
    </w:p>
    <w:p w14:paraId="19B3ACE6" w14:textId="77777777" w:rsidR="00B9725B" w:rsidRPr="00DE396C" w:rsidRDefault="00B9725B" w:rsidP="00B9725B">
      <w:pPr>
        <w:rPr>
          <w:rFonts w:asciiTheme="minorHAnsi" w:hAnsiTheme="minorHAnsi"/>
          <w:b/>
          <w:sz w:val="22"/>
          <w:szCs w:val="22"/>
        </w:rPr>
      </w:pPr>
    </w:p>
    <w:p w14:paraId="1CFCA83B" w14:textId="199A07BE" w:rsidR="00B9725B" w:rsidRPr="00DE396C" w:rsidRDefault="00B9725B" w:rsidP="00B9725B">
      <w:pPr>
        <w:rPr>
          <w:rFonts w:asciiTheme="minorHAnsi" w:hAnsiTheme="minorHAnsi"/>
          <w:b/>
          <w:sz w:val="22"/>
          <w:szCs w:val="22"/>
        </w:rPr>
      </w:pPr>
      <w:r w:rsidRPr="00DE396C">
        <w:rPr>
          <w:rFonts w:asciiTheme="minorHAnsi" w:hAnsiTheme="minorHAnsi"/>
          <w:b/>
          <w:sz w:val="22"/>
          <w:szCs w:val="22"/>
        </w:rPr>
        <w:t xml:space="preserve">       ___________________________</w:t>
      </w:r>
      <w:r w:rsidR="00F914C7" w:rsidRPr="00DE396C">
        <w:rPr>
          <w:rFonts w:asciiTheme="minorHAnsi" w:hAnsiTheme="minorHAnsi"/>
          <w:b/>
          <w:sz w:val="22"/>
          <w:szCs w:val="22"/>
        </w:rPr>
        <w:t>_____________________Postcode_____________________</w:t>
      </w:r>
    </w:p>
    <w:p w14:paraId="3654D7C5" w14:textId="77777777" w:rsidR="00EE4A78" w:rsidRDefault="00EE4A78" w:rsidP="00B9725B">
      <w:pPr>
        <w:rPr>
          <w:rFonts w:asciiTheme="minorHAnsi" w:hAnsiTheme="minorHAnsi"/>
          <w:b/>
          <w:sz w:val="22"/>
          <w:szCs w:val="22"/>
        </w:rPr>
      </w:pPr>
    </w:p>
    <w:p w14:paraId="4527BD32" w14:textId="691DC67F" w:rsidR="00D50E9E" w:rsidRPr="00DE396C" w:rsidRDefault="00D50E9E" w:rsidP="00B9725B">
      <w:pPr>
        <w:rPr>
          <w:rFonts w:asciiTheme="minorHAnsi" w:hAnsiTheme="minorHAnsi"/>
          <w:b/>
          <w:sz w:val="22"/>
          <w:szCs w:val="22"/>
        </w:rPr>
      </w:pPr>
      <w:r w:rsidRPr="00DE396C">
        <w:rPr>
          <w:rFonts w:asciiTheme="minorHAnsi" w:hAnsiTheme="minorHAnsi"/>
          <w:b/>
          <w:sz w:val="22"/>
          <w:szCs w:val="22"/>
        </w:rPr>
        <w:t>Parent/Guardian Address (if different) ________________________________________________________________________________</w:t>
      </w:r>
    </w:p>
    <w:p w14:paraId="4080F3D7" w14:textId="2E1748B0" w:rsidR="00D50E9E" w:rsidRPr="00DE396C" w:rsidRDefault="00D50E9E" w:rsidP="00B9725B">
      <w:pPr>
        <w:rPr>
          <w:rFonts w:asciiTheme="minorHAnsi" w:hAnsiTheme="minorHAnsi"/>
          <w:b/>
          <w:sz w:val="22"/>
          <w:szCs w:val="22"/>
        </w:rPr>
      </w:pPr>
    </w:p>
    <w:p w14:paraId="0C0CFB9F" w14:textId="77777777" w:rsidR="00EE4A78" w:rsidRDefault="00EE4A78" w:rsidP="00D50E9E">
      <w:pPr>
        <w:rPr>
          <w:rFonts w:asciiTheme="minorHAnsi" w:hAnsiTheme="minorHAnsi"/>
          <w:b/>
          <w:sz w:val="22"/>
          <w:szCs w:val="22"/>
        </w:rPr>
      </w:pPr>
    </w:p>
    <w:p w14:paraId="7A110374" w14:textId="3E98EEC6" w:rsidR="00D50E9E" w:rsidRPr="00DE396C" w:rsidRDefault="00D50E9E" w:rsidP="00D50E9E">
      <w:pPr>
        <w:rPr>
          <w:rFonts w:asciiTheme="minorHAnsi" w:hAnsiTheme="minorHAnsi"/>
          <w:b/>
          <w:sz w:val="22"/>
          <w:szCs w:val="22"/>
        </w:rPr>
      </w:pPr>
      <w:r w:rsidRPr="00DE396C">
        <w:rPr>
          <w:rFonts w:asciiTheme="minorHAnsi" w:hAnsiTheme="minorHAnsi"/>
          <w:b/>
          <w:sz w:val="22"/>
          <w:szCs w:val="22"/>
        </w:rPr>
        <w:t>Email Address: ________________________________________________________</w:t>
      </w:r>
    </w:p>
    <w:p w14:paraId="5D59CC56" w14:textId="77777777" w:rsidR="00D50E9E" w:rsidRPr="00DE396C" w:rsidRDefault="00D50E9E" w:rsidP="00D50E9E">
      <w:pPr>
        <w:rPr>
          <w:rFonts w:asciiTheme="minorHAnsi" w:hAnsiTheme="minorHAnsi"/>
          <w:b/>
          <w:sz w:val="22"/>
          <w:szCs w:val="22"/>
        </w:rPr>
      </w:pPr>
    </w:p>
    <w:p w14:paraId="08B90F9F" w14:textId="77777777" w:rsidR="00EE4A78" w:rsidRDefault="00EE4A78" w:rsidP="00D50E9E">
      <w:pPr>
        <w:rPr>
          <w:rFonts w:asciiTheme="minorHAnsi" w:hAnsiTheme="minorHAnsi"/>
          <w:b/>
          <w:sz w:val="22"/>
          <w:szCs w:val="22"/>
        </w:rPr>
      </w:pPr>
    </w:p>
    <w:p w14:paraId="09F7C201" w14:textId="5DEDD960" w:rsidR="00F914C7" w:rsidRPr="00DE396C" w:rsidRDefault="00F914C7" w:rsidP="00D50E9E">
      <w:pPr>
        <w:rPr>
          <w:rFonts w:asciiTheme="minorHAnsi" w:hAnsiTheme="minorHAnsi"/>
          <w:b/>
          <w:sz w:val="22"/>
          <w:szCs w:val="22"/>
        </w:rPr>
      </w:pPr>
      <w:r w:rsidRPr="00DE396C">
        <w:rPr>
          <w:rFonts w:asciiTheme="minorHAnsi" w:hAnsiTheme="minorHAnsi"/>
          <w:b/>
          <w:sz w:val="22"/>
          <w:szCs w:val="22"/>
        </w:rPr>
        <w:t>Telephone Number:  ________________________________________________________</w:t>
      </w:r>
    </w:p>
    <w:p w14:paraId="13270EB0" w14:textId="5C6B3853" w:rsidR="00D50E9E" w:rsidRPr="00DE396C" w:rsidRDefault="00D50E9E" w:rsidP="00D50E9E">
      <w:pPr>
        <w:rPr>
          <w:rFonts w:asciiTheme="minorHAnsi" w:hAnsiTheme="minorHAnsi"/>
          <w:b/>
          <w:sz w:val="22"/>
          <w:szCs w:val="22"/>
        </w:rPr>
      </w:pPr>
    </w:p>
    <w:p w14:paraId="609C0EBA" w14:textId="77777777" w:rsidR="00EE4A78" w:rsidRDefault="00EE4A78" w:rsidP="00D50E9E">
      <w:pPr>
        <w:rPr>
          <w:rFonts w:asciiTheme="minorHAnsi" w:hAnsiTheme="minorHAnsi"/>
          <w:b/>
          <w:bCs/>
          <w:sz w:val="22"/>
          <w:szCs w:val="22"/>
          <w:lang w:eastAsia="en-GB"/>
        </w:rPr>
      </w:pPr>
    </w:p>
    <w:p w14:paraId="185C9F72" w14:textId="04DE5629" w:rsidR="00D50E9E" w:rsidRPr="00DE396C" w:rsidRDefault="00D50E9E" w:rsidP="00D50E9E">
      <w:pPr>
        <w:rPr>
          <w:rFonts w:asciiTheme="minorHAnsi" w:hAnsiTheme="minorHAnsi"/>
          <w:b/>
          <w:sz w:val="22"/>
          <w:szCs w:val="22"/>
        </w:rPr>
      </w:pPr>
      <w:r w:rsidRPr="00DE396C">
        <w:rPr>
          <w:rFonts w:asciiTheme="minorHAnsi" w:hAnsiTheme="minorHAnsi"/>
          <w:b/>
          <w:bCs/>
          <w:sz w:val="22"/>
          <w:szCs w:val="22"/>
          <w:lang w:eastAsia="en-GB"/>
        </w:rPr>
        <w:t xml:space="preserve">Name and year group of any siblings currently attending Launton CE Primary School </w:t>
      </w:r>
      <w:r w:rsidRPr="00DE396C">
        <w:rPr>
          <w:rFonts w:asciiTheme="minorHAnsi" w:hAnsiTheme="minorHAnsi"/>
          <w:b/>
          <w:sz w:val="22"/>
          <w:szCs w:val="22"/>
        </w:rPr>
        <w:t>________________________________________________________</w:t>
      </w:r>
    </w:p>
    <w:p w14:paraId="7B562692" w14:textId="33129B16" w:rsidR="00D50E9E" w:rsidRPr="00DE396C" w:rsidRDefault="00D50E9E" w:rsidP="00D50E9E">
      <w:pPr>
        <w:rPr>
          <w:rFonts w:asciiTheme="minorHAnsi" w:hAnsiTheme="minorHAnsi"/>
          <w:b/>
          <w:sz w:val="22"/>
          <w:szCs w:val="22"/>
        </w:rPr>
      </w:pPr>
    </w:p>
    <w:p w14:paraId="76FA8C1E" w14:textId="77777777" w:rsidR="00EE4A78" w:rsidRDefault="00EE4A78" w:rsidP="00D50E9E">
      <w:pPr>
        <w:rPr>
          <w:rFonts w:asciiTheme="minorHAnsi" w:hAnsiTheme="minorHAnsi"/>
          <w:b/>
          <w:bCs/>
          <w:sz w:val="22"/>
          <w:szCs w:val="22"/>
          <w:lang w:eastAsia="en-GB"/>
        </w:rPr>
      </w:pPr>
    </w:p>
    <w:p w14:paraId="175D3128" w14:textId="1EB73F0D" w:rsidR="00D50E9E" w:rsidRPr="00DE396C" w:rsidRDefault="00D50E9E" w:rsidP="00D50E9E">
      <w:pPr>
        <w:rPr>
          <w:rFonts w:asciiTheme="minorHAnsi" w:hAnsiTheme="minorHAnsi"/>
          <w:sz w:val="22"/>
          <w:szCs w:val="22"/>
        </w:rPr>
      </w:pPr>
      <w:r w:rsidRPr="00DE396C">
        <w:rPr>
          <w:rFonts w:asciiTheme="minorHAnsi" w:hAnsiTheme="minorHAnsi"/>
          <w:b/>
          <w:bCs/>
          <w:sz w:val="22"/>
          <w:szCs w:val="22"/>
          <w:lang w:eastAsia="en-GB"/>
        </w:rPr>
        <w:t>Current Nursery provider, if any:</w:t>
      </w:r>
      <w:r w:rsidRPr="00DE396C">
        <w:rPr>
          <w:rFonts w:asciiTheme="minorHAnsi" w:hAnsiTheme="minorHAnsi"/>
          <w:sz w:val="22"/>
          <w:szCs w:val="22"/>
          <w:lang w:eastAsia="en-GB"/>
        </w:rPr>
        <w:t xml:space="preserve"> </w:t>
      </w:r>
      <w:r w:rsidRPr="00DE396C">
        <w:rPr>
          <w:rFonts w:asciiTheme="minorHAnsi" w:hAnsiTheme="minorHAnsi"/>
          <w:sz w:val="22"/>
          <w:szCs w:val="22"/>
        </w:rPr>
        <w:t>________________________________________________________</w:t>
      </w:r>
    </w:p>
    <w:p w14:paraId="6BD47222" w14:textId="6BD5BECF" w:rsidR="00D50E9E" w:rsidRPr="00DE396C" w:rsidRDefault="00D50E9E" w:rsidP="00D50E9E">
      <w:pPr>
        <w:rPr>
          <w:rFonts w:asciiTheme="minorHAnsi" w:hAnsiTheme="minorHAnsi"/>
          <w:sz w:val="22"/>
          <w:szCs w:val="22"/>
        </w:rPr>
      </w:pPr>
    </w:p>
    <w:p w14:paraId="1245E6E3" w14:textId="77777777" w:rsidR="00EE4A78" w:rsidRDefault="00EE4A78" w:rsidP="00DE396C">
      <w:pPr>
        <w:pBdr>
          <w:bottom w:val="single" w:sz="12" w:space="31" w:color="auto"/>
        </w:pBdr>
        <w:rPr>
          <w:rFonts w:asciiTheme="minorHAnsi" w:hAnsiTheme="minorHAnsi"/>
          <w:b/>
          <w:bCs/>
          <w:sz w:val="22"/>
          <w:szCs w:val="22"/>
          <w:lang w:eastAsia="en-GB"/>
        </w:rPr>
      </w:pPr>
    </w:p>
    <w:p w14:paraId="65D92068" w14:textId="70FC1887" w:rsidR="00D50E9E" w:rsidRPr="00DE396C" w:rsidRDefault="00D50E9E" w:rsidP="00DE396C">
      <w:pPr>
        <w:pBdr>
          <w:bottom w:val="single" w:sz="12" w:space="31" w:color="auto"/>
        </w:pBdr>
        <w:rPr>
          <w:rFonts w:asciiTheme="minorHAnsi" w:hAnsiTheme="minorHAnsi"/>
          <w:sz w:val="22"/>
          <w:szCs w:val="22"/>
        </w:rPr>
      </w:pPr>
      <w:r w:rsidRPr="00DE396C">
        <w:rPr>
          <w:rFonts w:asciiTheme="minorHAnsi" w:hAnsiTheme="minorHAnsi"/>
          <w:b/>
          <w:bCs/>
          <w:sz w:val="22"/>
          <w:szCs w:val="22"/>
          <w:lang w:eastAsia="en-GB"/>
        </w:rPr>
        <w:t>Additional information the school should be aware of</w:t>
      </w:r>
      <w:r w:rsidRPr="00DE396C">
        <w:rPr>
          <w:rFonts w:asciiTheme="minorHAnsi" w:hAnsiTheme="minorHAnsi"/>
          <w:sz w:val="22"/>
          <w:szCs w:val="22"/>
          <w:lang w:eastAsia="en-GB"/>
        </w:rPr>
        <w:t xml:space="preserve">: </w:t>
      </w:r>
      <w:r w:rsidRPr="00DE396C">
        <w:rPr>
          <w:rFonts w:asciiTheme="minorHAnsi" w:hAnsiTheme="minorHAnsi"/>
          <w:sz w:val="22"/>
          <w:szCs w:val="22"/>
        </w:rPr>
        <w:t>__________________________________________</w:t>
      </w:r>
    </w:p>
    <w:p w14:paraId="6D148EF4" w14:textId="3F32DECE" w:rsidR="00DE396C" w:rsidRDefault="00DE396C" w:rsidP="00DE396C">
      <w:pPr>
        <w:pBdr>
          <w:bottom w:val="single" w:sz="12" w:space="31" w:color="auto"/>
        </w:pBdr>
        <w:rPr>
          <w:rFonts w:asciiTheme="minorHAnsi" w:hAnsiTheme="minorHAnsi"/>
          <w:sz w:val="22"/>
          <w:szCs w:val="22"/>
        </w:rPr>
      </w:pPr>
    </w:p>
    <w:p w14:paraId="656AB6EC" w14:textId="66C1F1C2" w:rsidR="00DE396C" w:rsidRPr="00DE396C" w:rsidRDefault="00DE396C" w:rsidP="00DE396C">
      <w:pPr>
        <w:spacing w:before="100" w:beforeAutospacing="1" w:after="100" w:afterAutospacing="1"/>
        <w:rPr>
          <w:rFonts w:asciiTheme="minorHAnsi" w:hAnsiTheme="minorHAnsi"/>
          <w:lang w:eastAsia="en-GB"/>
        </w:rPr>
      </w:pPr>
      <w:r w:rsidRPr="00DE396C">
        <w:rPr>
          <w:rFonts w:asciiTheme="minorHAnsi" w:hAnsiTheme="minorHAnsi"/>
          <w:sz w:val="22"/>
          <w:szCs w:val="22"/>
          <w:lang w:eastAsia="en-GB"/>
        </w:rPr>
        <w:t xml:space="preserve">Places for our Nursery class will be allocated the term before they are due to start so please ensure your details above are correct for us to </w:t>
      </w:r>
      <w:r w:rsidR="00EA0A50" w:rsidRPr="00DE396C">
        <w:rPr>
          <w:rFonts w:asciiTheme="minorHAnsi" w:hAnsiTheme="minorHAnsi"/>
          <w:sz w:val="22"/>
          <w:szCs w:val="22"/>
          <w:lang w:eastAsia="en-GB"/>
        </w:rPr>
        <w:t>contact</w:t>
      </w:r>
      <w:r w:rsidRPr="00DE396C">
        <w:rPr>
          <w:rFonts w:asciiTheme="minorHAnsi" w:hAnsiTheme="minorHAnsi"/>
          <w:sz w:val="22"/>
          <w:szCs w:val="22"/>
          <w:lang w:eastAsia="en-GB"/>
        </w:rPr>
        <w:t xml:space="preserve"> you. Please visit </w:t>
      </w:r>
      <w:hyperlink r:id="rId10" w:history="1">
        <w:r w:rsidR="00AF7FC8" w:rsidRPr="00AF7FC8">
          <w:rPr>
            <w:rStyle w:val="Hyperlink"/>
            <w:rFonts w:ascii="Constantia" w:hAnsi="Constantia" w:cs="Constantia"/>
            <w:sz w:val="20"/>
            <w:szCs w:val="20"/>
          </w:rPr>
          <w:t>https://www.gov.uk/30-hours-free-childcare</w:t>
        </w:r>
      </w:hyperlink>
      <w:r w:rsidR="00AF7FC8" w:rsidRPr="00AF7FC8">
        <w:rPr>
          <w:rFonts w:ascii="Constantia" w:hAnsi="Constantia" w:cs="Constantia"/>
          <w:color w:val="000000"/>
          <w:sz w:val="20"/>
          <w:szCs w:val="20"/>
        </w:rPr>
        <w:t xml:space="preserve"> </w:t>
      </w:r>
      <w:r w:rsidR="00AF7FC8">
        <w:rPr>
          <w:rFonts w:asciiTheme="minorHAnsi" w:hAnsiTheme="minorHAnsi"/>
          <w:sz w:val="22"/>
          <w:szCs w:val="22"/>
          <w:lang w:eastAsia="en-GB"/>
        </w:rPr>
        <w:t xml:space="preserve">for </w:t>
      </w:r>
      <w:r w:rsidRPr="00DE396C">
        <w:rPr>
          <w:rFonts w:asciiTheme="minorHAnsi" w:hAnsiTheme="minorHAnsi"/>
          <w:sz w:val="22"/>
          <w:szCs w:val="22"/>
          <w:lang w:eastAsia="en-GB"/>
        </w:rPr>
        <w:t xml:space="preserve">further information on the 30 hour funding.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841"/>
        <w:gridCol w:w="1153"/>
      </w:tblGrid>
      <w:tr w:rsidR="00DE396C" w:rsidRPr="00751C0D" w14:paraId="5311F9CB" w14:textId="77777777" w:rsidTr="001D717E">
        <w:tc>
          <w:tcPr>
            <w:tcW w:w="5841" w:type="dxa"/>
          </w:tcPr>
          <w:p w14:paraId="49F85CC4" w14:textId="77777777" w:rsidR="00DE396C" w:rsidRPr="00751C0D" w:rsidRDefault="00DE396C" w:rsidP="001D717E">
            <w:pPr>
              <w:rPr>
                <w:rFonts w:asciiTheme="minorHAnsi" w:hAnsiTheme="minorHAnsi"/>
                <w:sz w:val="22"/>
                <w:szCs w:val="22"/>
              </w:rPr>
            </w:pPr>
            <w:r w:rsidRPr="00751C0D">
              <w:rPr>
                <w:rFonts w:asciiTheme="minorHAnsi" w:hAnsiTheme="minorHAnsi"/>
                <w:sz w:val="22"/>
                <w:szCs w:val="22"/>
              </w:rPr>
              <w:t>I will be using my 15hours funding for my child’s place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(Morning Sessions)</w:t>
            </w:r>
          </w:p>
        </w:tc>
        <w:tc>
          <w:tcPr>
            <w:tcW w:w="1153" w:type="dxa"/>
          </w:tcPr>
          <w:p w14:paraId="580BADA8" w14:textId="77777777" w:rsidR="00DE396C" w:rsidRPr="00751C0D" w:rsidRDefault="00DE396C" w:rsidP="001D717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E396C" w:rsidRPr="00751C0D" w14:paraId="5A5E3930" w14:textId="77777777" w:rsidTr="001D717E">
        <w:tc>
          <w:tcPr>
            <w:tcW w:w="5841" w:type="dxa"/>
          </w:tcPr>
          <w:p w14:paraId="73A8D2EF" w14:textId="77777777" w:rsidR="00DE396C" w:rsidRPr="00751C0D" w:rsidRDefault="00DE396C" w:rsidP="001D717E">
            <w:pPr>
              <w:rPr>
                <w:rFonts w:asciiTheme="minorHAnsi" w:hAnsiTheme="minorHAnsi"/>
                <w:sz w:val="22"/>
                <w:szCs w:val="22"/>
              </w:rPr>
            </w:pPr>
            <w:r w:rsidRPr="00751C0D">
              <w:rPr>
                <w:rFonts w:asciiTheme="minorHAnsi" w:hAnsiTheme="minorHAnsi"/>
                <w:sz w:val="22"/>
                <w:szCs w:val="22"/>
              </w:rPr>
              <w:t>I will be using my 30 hours funding for my child’s place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(Morning and Afternoon Sessions, Lunchtime sessions will be charged)</w:t>
            </w:r>
          </w:p>
        </w:tc>
        <w:tc>
          <w:tcPr>
            <w:tcW w:w="1153" w:type="dxa"/>
          </w:tcPr>
          <w:p w14:paraId="2EB11422" w14:textId="77777777" w:rsidR="00DE396C" w:rsidRPr="00751C0D" w:rsidRDefault="00DE396C" w:rsidP="001D717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ED0CA68" w14:textId="77777777" w:rsidR="00DE396C" w:rsidRDefault="00DE396C" w:rsidP="00DE396C">
      <w:pPr>
        <w:ind w:left="360"/>
        <w:rPr>
          <w:rFonts w:asciiTheme="minorHAnsi" w:hAnsiTheme="minorHAnsi"/>
          <w:sz w:val="22"/>
          <w:szCs w:val="22"/>
        </w:rPr>
      </w:pPr>
    </w:p>
    <w:p w14:paraId="1AE5364B" w14:textId="77777777" w:rsidR="00805A81" w:rsidRDefault="0075582E" w:rsidP="0075582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If your child is 15</w:t>
      </w:r>
      <w:r w:rsidR="00805A81">
        <w:rPr>
          <w:rFonts w:asciiTheme="minorHAnsi" w:hAnsiTheme="minorHAnsi"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 xml:space="preserve">hour funded they will be allocated Morning Sessions, it may be possible to offer additional paid afternoon sessions. </w:t>
      </w:r>
    </w:p>
    <w:p w14:paraId="06938B00" w14:textId="77777777" w:rsidR="00805A81" w:rsidRDefault="00805A81" w:rsidP="0075582E">
      <w:pPr>
        <w:rPr>
          <w:rFonts w:asciiTheme="minorHAnsi" w:hAnsiTheme="minorHAnsi"/>
          <w:sz w:val="22"/>
          <w:szCs w:val="22"/>
        </w:rPr>
      </w:pPr>
    </w:p>
    <w:p w14:paraId="3AF1DA63" w14:textId="3ECAD67F" w:rsidR="00DE396C" w:rsidRDefault="00805A81" w:rsidP="0075582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Please indicate if you might be interested in this.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Yes/No</w:t>
      </w:r>
    </w:p>
    <w:p w14:paraId="7767C8C8" w14:textId="638E9518" w:rsidR="0075582E" w:rsidRDefault="0075582E" w:rsidP="0075582E">
      <w:pPr>
        <w:rPr>
          <w:rFonts w:asciiTheme="minorHAnsi" w:hAnsiTheme="minorHAnsi"/>
          <w:sz w:val="22"/>
          <w:szCs w:val="22"/>
        </w:rPr>
      </w:pPr>
    </w:p>
    <w:p w14:paraId="4B749E84" w14:textId="1A4A976B" w:rsidR="00DE396C" w:rsidRDefault="00387DA5" w:rsidP="00387DA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If your child will be with us all day, they will need to either</w:t>
      </w:r>
    </w:p>
    <w:p w14:paraId="3A9FA9EE" w14:textId="3BE7484B" w:rsidR="00387DA5" w:rsidRDefault="00387DA5" w:rsidP="00387DA5">
      <w:pPr>
        <w:pStyle w:val="ListParagraph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Bring a packed lunch, or</w:t>
      </w:r>
    </w:p>
    <w:p w14:paraId="32CD46A7" w14:textId="7EDFDB81" w:rsidR="00387DA5" w:rsidRPr="00387DA5" w:rsidRDefault="00387DA5" w:rsidP="00387DA5">
      <w:pPr>
        <w:pStyle w:val="ListParagraph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You may order a nursery lunch prepared by our school meal provider</w:t>
      </w:r>
      <w:r w:rsidR="00092D9E">
        <w:rPr>
          <w:rFonts w:asciiTheme="minorHAnsi" w:hAnsiTheme="minorHAnsi"/>
          <w:sz w:val="22"/>
          <w:szCs w:val="22"/>
        </w:rPr>
        <w:t>. We will give you the login information to order and pay for this online.</w:t>
      </w:r>
      <w:bookmarkStart w:id="0" w:name="_GoBack"/>
      <w:bookmarkEnd w:id="0"/>
    </w:p>
    <w:p w14:paraId="53F1FB5A" w14:textId="77777777" w:rsidR="00DE396C" w:rsidRDefault="00DE396C" w:rsidP="00DE396C">
      <w:pPr>
        <w:rPr>
          <w:rFonts w:asciiTheme="minorHAnsi" w:hAnsiTheme="minorHAnsi"/>
          <w:sz w:val="22"/>
          <w:szCs w:val="22"/>
        </w:rPr>
      </w:pPr>
    </w:p>
    <w:p w14:paraId="05449DE4" w14:textId="77777777" w:rsidR="00DE396C" w:rsidRDefault="00DE396C" w:rsidP="00DE396C">
      <w:pPr>
        <w:ind w:left="360"/>
        <w:rPr>
          <w:rFonts w:asciiTheme="minorHAnsi" w:hAnsiTheme="minorHAnsi"/>
          <w:b/>
          <w:sz w:val="22"/>
          <w:szCs w:val="22"/>
        </w:rPr>
      </w:pPr>
    </w:p>
    <w:p w14:paraId="3469E069" w14:textId="77777777" w:rsidR="00DE396C" w:rsidRPr="00751C0D" w:rsidRDefault="00DE396C" w:rsidP="00DE396C">
      <w:pPr>
        <w:ind w:left="360"/>
        <w:rPr>
          <w:rFonts w:asciiTheme="minorHAnsi" w:hAnsiTheme="minorHAnsi"/>
          <w:b/>
          <w:sz w:val="22"/>
          <w:szCs w:val="22"/>
        </w:rPr>
      </w:pPr>
      <w:r w:rsidRPr="00751C0D">
        <w:rPr>
          <w:rFonts w:asciiTheme="minorHAnsi" w:hAnsiTheme="minorHAnsi"/>
          <w:b/>
          <w:sz w:val="22"/>
          <w:szCs w:val="22"/>
        </w:rPr>
        <w:t>Signature:</w:t>
      </w:r>
    </w:p>
    <w:p w14:paraId="5CD2F8E8" w14:textId="77777777" w:rsidR="00DE396C" w:rsidRPr="00751C0D" w:rsidRDefault="00DE396C" w:rsidP="00DE396C">
      <w:pPr>
        <w:ind w:left="360"/>
        <w:rPr>
          <w:rFonts w:asciiTheme="minorHAnsi" w:hAnsiTheme="minorHAnsi"/>
          <w:b/>
          <w:sz w:val="22"/>
          <w:szCs w:val="22"/>
        </w:rPr>
      </w:pPr>
    </w:p>
    <w:p w14:paraId="24A3B12D" w14:textId="77777777" w:rsidR="00DE396C" w:rsidRPr="00751C0D" w:rsidRDefault="00DE396C" w:rsidP="00DE396C">
      <w:pPr>
        <w:ind w:left="360"/>
        <w:rPr>
          <w:rFonts w:asciiTheme="minorHAnsi" w:hAnsiTheme="minorHAnsi"/>
          <w:sz w:val="22"/>
          <w:szCs w:val="22"/>
        </w:rPr>
      </w:pPr>
      <w:r w:rsidRPr="00751C0D">
        <w:rPr>
          <w:rFonts w:asciiTheme="minorHAnsi" w:hAnsiTheme="minorHAnsi"/>
          <w:b/>
          <w:sz w:val="22"/>
          <w:szCs w:val="22"/>
        </w:rPr>
        <w:t>Date:</w:t>
      </w:r>
    </w:p>
    <w:p w14:paraId="1A9F28C5" w14:textId="66EBC310" w:rsidR="00DE396C" w:rsidRDefault="00DE396C" w:rsidP="00DE396C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14:paraId="7DA7312C" w14:textId="12166890" w:rsidR="00DE396C" w:rsidRDefault="00DE396C" w:rsidP="00DE396C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14:paraId="55209AC3" w14:textId="5EDE043A" w:rsidR="00DE396C" w:rsidRDefault="00DE396C" w:rsidP="00DE396C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sectPr w:rsidR="00DE396C" w:rsidSect="00A7037F">
      <w:footerReference w:type="default" r:id="rId11"/>
      <w:pgSz w:w="11906" w:h="16838" w:code="9"/>
      <w:pgMar w:top="720" w:right="720" w:bottom="720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FF03A" w14:textId="77777777" w:rsidR="00AA69F7" w:rsidRDefault="00AA69F7">
      <w:r>
        <w:separator/>
      </w:r>
    </w:p>
  </w:endnote>
  <w:endnote w:type="continuationSeparator" w:id="0">
    <w:p w14:paraId="70FD93A2" w14:textId="77777777" w:rsidR="00AA69F7" w:rsidRDefault="00AA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ABD4A" w14:textId="77777777" w:rsidR="00E7425E" w:rsidRDefault="00E7425E" w:rsidP="00E7425E">
    <w:pPr>
      <w:pStyle w:val="Footer"/>
    </w:pPr>
    <w:r>
      <w:t xml:space="preserve">                            </w:t>
    </w:r>
    <w:r w:rsidR="00911E1F">
      <w:t xml:space="preserve">   </w:t>
    </w:r>
    <w:r>
      <w:t xml:space="preserve">              </w:t>
    </w:r>
  </w:p>
  <w:p w14:paraId="294C6BCB" w14:textId="77777777" w:rsidR="00E7425E" w:rsidRDefault="00E7425E">
    <w:pPr>
      <w:pStyle w:val="Footer"/>
    </w:pPr>
  </w:p>
  <w:p w14:paraId="73D00F27" w14:textId="77777777" w:rsidR="00865CB2" w:rsidRDefault="00865C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8DBAD" w14:textId="77777777" w:rsidR="00AA69F7" w:rsidRDefault="00AA69F7">
      <w:r>
        <w:separator/>
      </w:r>
    </w:p>
  </w:footnote>
  <w:footnote w:type="continuationSeparator" w:id="0">
    <w:p w14:paraId="0F736493" w14:textId="77777777" w:rsidR="00AA69F7" w:rsidRDefault="00AA6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5572C"/>
    <w:multiLevelType w:val="hybridMultilevel"/>
    <w:tmpl w:val="00563B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567E1"/>
    <w:multiLevelType w:val="hybridMultilevel"/>
    <w:tmpl w:val="550400E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9605B"/>
    <w:multiLevelType w:val="hybridMultilevel"/>
    <w:tmpl w:val="9CDC4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74475"/>
    <w:multiLevelType w:val="hybridMultilevel"/>
    <w:tmpl w:val="0C7EA2FA"/>
    <w:lvl w:ilvl="0" w:tplc="CAB061BC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B2005E"/>
    <w:multiLevelType w:val="hybridMultilevel"/>
    <w:tmpl w:val="B14058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757B2"/>
    <w:multiLevelType w:val="hybridMultilevel"/>
    <w:tmpl w:val="8CB44ED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F578D8"/>
    <w:multiLevelType w:val="hybridMultilevel"/>
    <w:tmpl w:val="7ACA15C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1E0"/>
    <w:rsid w:val="00016AF0"/>
    <w:rsid w:val="00032021"/>
    <w:rsid w:val="0006223A"/>
    <w:rsid w:val="00083572"/>
    <w:rsid w:val="00092D9E"/>
    <w:rsid w:val="000938CB"/>
    <w:rsid w:val="000A1987"/>
    <w:rsid w:val="000D0206"/>
    <w:rsid w:val="000E0A8D"/>
    <w:rsid w:val="000E260E"/>
    <w:rsid w:val="000E77AF"/>
    <w:rsid w:val="000F5867"/>
    <w:rsid w:val="00107FAB"/>
    <w:rsid w:val="00112E37"/>
    <w:rsid w:val="00113293"/>
    <w:rsid w:val="001404B8"/>
    <w:rsid w:val="0015690E"/>
    <w:rsid w:val="00164B7C"/>
    <w:rsid w:val="0016542A"/>
    <w:rsid w:val="00175049"/>
    <w:rsid w:val="00187C80"/>
    <w:rsid w:val="001B5E6B"/>
    <w:rsid w:val="001B733D"/>
    <w:rsid w:val="001B7DF8"/>
    <w:rsid w:val="001C346A"/>
    <w:rsid w:val="001D6CAB"/>
    <w:rsid w:val="001F40A4"/>
    <w:rsid w:val="002015BC"/>
    <w:rsid w:val="00202E47"/>
    <w:rsid w:val="002103A9"/>
    <w:rsid w:val="00233D43"/>
    <w:rsid w:val="00237F82"/>
    <w:rsid w:val="002461A9"/>
    <w:rsid w:val="0026519F"/>
    <w:rsid w:val="00270722"/>
    <w:rsid w:val="00294EB4"/>
    <w:rsid w:val="00297851"/>
    <w:rsid w:val="002B049F"/>
    <w:rsid w:val="002C0BBE"/>
    <w:rsid w:val="002F17FE"/>
    <w:rsid w:val="002F1BC6"/>
    <w:rsid w:val="002F2496"/>
    <w:rsid w:val="002F3227"/>
    <w:rsid w:val="00306125"/>
    <w:rsid w:val="00314F4C"/>
    <w:rsid w:val="00316DA1"/>
    <w:rsid w:val="00326B66"/>
    <w:rsid w:val="0034461C"/>
    <w:rsid w:val="0036243E"/>
    <w:rsid w:val="00362B4A"/>
    <w:rsid w:val="00370EEB"/>
    <w:rsid w:val="00374B70"/>
    <w:rsid w:val="00381D16"/>
    <w:rsid w:val="00384711"/>
    <w:rsid w:val="00387DA5"/>
    <w:rsid w:val="0039072B"/>
    <w:rsid w:val="00392916"/>
    <w:rsid w:val="00393A21"/>
    <w:rsid w:val="0039630E"/>
    <w:rsid w:val="003C1884"/>
    <w:rsid w:val="00411365"/>
    <w:rsid w:val="00413EEB"/>
    <w:rsid w:val="00442392"/>
    <w:rsid w:val="00445BC1"/>
    <w:rsid w:val="00456F54"/>
    <w:rsid w:val="004604BD"/>
    <w:rsid w:val="00474DAE"/>
    <w:rsid w:val="00477B74"/>
    <w:rsid w:val="004B53A8"/>
    <w:rsid w:val="004C0CAC"/>
    <w:rsid w:val="004D0B6A"/>
    <w:rsid w:val="004E0157"/>
    <w:rsid w:val="004E3106"/>
    <w:rsid w:val="004E7450"/>
    <w:rsid w:val="0051655C"/>
    <w:rsid w:val="005303D1"/>
    <w:rsid w:val="00542E8D"/>
    <w:rsid w:val="005465EA"/>
    <w:rsid w:val="00562F77"/>
    <w:rsid w:val="00567CA6"/>
    <w:rsid w:val="005713A9"/>
    <w:rsid w:val="00595C3B"/>
    <w:rsid w:val="005979AB"/>
    <w:rsid w:val="005B19EC"/>
    <w:rsid w:val="005B556A"/>
    <w:rsid w:val="005F0524"/>
    <w:rsid w:val="005F1061"/>
    <w:rsid w:val="0060309C"/>
    <w:rsid w:val="00603A3A"/>
    <w:rsid w:val="00614BAD"/>
    <w:rsid w:val="0063529D"/>
    <w:rsid w:val="006411EF"/>
    <w:rsid w:val="0065125F"/>
    <w:rsid w:val="00671E61"/>
    <w:rsid w:val="00673242"/>
    <w:rsid w:val="006814D8"/>
    <w:rsid w:val="0068613A"/>
    <w:rsid w:val="0069284E"/>
    <w:rsid w:val="006A4D87"/>
    <w:rsid w:val="006A51EA"/>
    <w:rsid w:val="006E0F18"/>
    <w:rsid w:val="006E610C"/>
    <w:rsid w:val="006E7975"/>
    <w:rsid w:val="006F07FB"/>
    <w:rsid w:val="006F4F0E"/>
    <w:rsid w:val="007049DF"/>
    <w:rsid w:val="0071021C"/>
    <w:rsid w:val="007150AF"/>
    <w:rsid w:val="00731B34"/>
    <w:rsid w:val="00731ED9"/>
    <w:rsid w:val="0073595E"/>
    <w:rsid w:val="007370A4"/>
    <w:rsid w:val="007450BD"/>
    <w:rsid w:val="00751C0D"/>
    <w:rsid w:val="0075582E"/>
    <w:rsid w:val="0077631A"/>
    <w:rsid w:val="00790D7D"/>
    <w:rsid w:val="00792000"/>
    <w:rsid w:val="007A2CF2"/>
    <w:rsid w:val="007A5A14"/>
    <w:rsid w:val="007F210B"/>
    <w:rsid w:val="0080166F"/>
    <w:rsid w:val="00805A81"/>
    <w:rsid w:val="0083406F"/>
    <w:rsid w:val="008413D4"/>
    <w:rsid w:val="00843CFF"/>
    <w:rsid w:val="00854367"/>
    <w:rsid w:val="00860A3E"/>
    <w:rsid w:val="00865CB2"/>
    <w:rsid w:val="00892D8F"/>
    <w:rsid w:val="00894007"/>
    <w:rsid w:val="008C1705"/>
    <w:rsid w:val="008C2169"/>
    <w:rsid w:val="008C47DD"/>
    <w:rsid w:val="008E51FB"/>
    <w:rsid w:val="008F15A8"/>
    <w:rsid w:val="008F398E"/>
    <w:rsid w:val="008F7E38"/>
    <w:rsid w:val="00911E1F"/>
    <w:rsid w:val="00920E75"/>
    <w:rsid w:val="009251B4"/>
    <w:rsid w:val="00947B3B"/>
    <w:rsid w:val="00955392"/>
    <w:rsid w:val="00990689"/>
    <w:rsid w:val="009A241A"/>
    <w:rsid w:val="009A5693"/>
    <w:rsid w:val="009B2547"/>
    <w:rsid w:val="009B5C31"/>
    <w:rsid w:val="009C07EA"/>
    <w:rsid w:val="009C1A42"/>
    <w:rsid w:val="009C470C"/>
    <w:rsid w:val="009E2B44"/>
    <w:rsid w:val="009F206E"/>
    <w:rsid w:val="00A04BC3"/>
    <w:rsid w:val="00A23BAC"/>
    <w:rsid w:val="00A2752D"/>
    <w:rsid w:val="00A340BD"/>
    <w:rsid w:val="00A34CD0"/>
    <w:rsid w:val="00A424BE"/>
    <w:rsid w:val="00A44BFA"/>
    <w:rsid w:val="00A50C4B"/>
    <w:rsid w:val="00A55139"/>
    <w:rsid w:val="00A56A5C"/>
    <w:rsid w:val="00A57211"/>
    <w:rsid w:val="00A7037F"/>
    <w:rsid w:val="00A8396A"/>
    <w:rsid w:val="00AA47D8"/>
    <w:rsid w:val="00AA4BEA"/>
    <w:rsid w:val="00AA5A8C"/>
    <w:rsid w:val="00AA69F7"/>
    <w:rsid w:val="00AD217E"/>
    <w:rsid w:val="00AD40E6"/>
    <w:rsid w:val="00AE1300"/>
    <w:rsid w:val="00AE22B9"/>
    <w:rsid w:val="00AE2473"/>
    <w:rsid w:val="00AE54E2"/>
    <w:rsid w:val="00AF3061"/>
    <w:rsid w:val="00AF7FC8"/>
    <w:rsid w:val="00B126AD"/>
    <w:rsid w:val="00B146FE"/>
    <w:rsid w:val="00B14E02"/>
    <w:rsid w:val="00B45B71"/>
    <w:rsid w:val="00B5145E"/>
    <w:rsid w:val="00B537A3"/>
    <w:rsid w:val="00B53A58"/>
    <w:rsid w:val="00B55054"/>
    <w:rsid w:val="00B62995"/>
    <w:rsid w:val="00B732AF"/>
    <w:rsid w:val="00B9725B"/>
    <w:rsid w:val="00BB41B3"/>
    <w:rsid w:val="00BC0A3F"/>
    <w:rsid w:val="00BC2FB1"/>
    <w:rsid w:val="00BC3FE6"/>
    <w:rsid w:val="00BD571F"/>
    <w:rsid w:val="00BE60A3"/>
    <w:rsid w:val="00BF510E"/>
    <w:rsid w:val="00C138DC"/>
    <w:rsid w:val="00C245A7"/>
    <w:rsid w:val="00C2513B"/>
    <w:rsid w:val="00C26D80"/>
    <w:rsid w:val="00C32D02"/>
    <w:rsid w:val="00C41DDB"/>
    <w:rsid w:val="00C52982"/>
    <w:rsid w:val="00C74A38"/>
    <w:rsid w:val="00C74A80"/>
    <w:rsid w:val="00C751E0"/>
    <w:rsid w:val="00C935C2"/>
    <w:rsid w:val="00CA1AC9"/>
    <w:rsid w:val="00CA3431"/>
    <w:rsid w:val="00CB06CC"/>
    <w:rsid w:val="00CC679F"/>
    <w:rsid w:val="00CD1EB0"/>
    <w:rsid w:val="00CE1FE6"/>
    <w:rsid w:val="00CF2B94"/>
    <w:rsid w:val="00CF4903"/>
    <w:rsid w:val="00D07870"/>
    <w:rsid w:val="00D13AAD"/>
    <w:rsid w:val="00D21E77"/>
    <w:rsid w:val="00D234C2"/>
    <w:rsid w:val="00D260FF"/>
    <w:rsid w:val="00D4265D"/>
    <w:rsid w:val="00D50E9E"/>
    <w:rsid w:val="00D53611"/>
    <w:rsid w:val="00D67964"/>
    <w:rsid w:val="00D97C09"/>
    <w:rsid w:val="00DC0525"/>
    <w:rsid w:val="00DD3F17"/>
    <w:rsid w:val="00DD4872"/>
    <w:rsid w:val="00DE3574"/>
    <w:rsid w:val="00DE396C"/>
    <w:rsid w:val="00DF24F0"/>
    <w:rsid w:val="00DF64D4"/>
    <w:rsid w:val="00E15739"/>
    <w:rsid w:val="00E22766"/>
    <w:rsid w:val="00E238DF"/>
    <w:rsid w:val="00E37DA1"/>
    <w:rsid w:val="00E4192B"/>
    <w:rsid w:val="00E54B36"/>
    <w:rsid w:val="00E66678"/>
    <w:rsid w:val="00E730EC"/>
    <w:rsid w:val="00E734B9"/>
    <w:rsid w:val="00E7356C"/>
    <w:rsid w:val="00E7425E"/>
    <w:rsid w:val="00E76201"/>
    <w:rsid w:val="00E824AB"/>
    <w:rsid w:val="00EA0A50"/>
    <w:rsid w:val="00EA1684"/>
    <w:rsid w:val="00EA3204"/>
    <w:rsid w:val="00EA6F4D"/>
    <w:rsid w:val="00EB5C85"/>
    <w:rsid w:val="00EB6BBE"/>
    <w:rsid w:val="00EB7AC8"/>
    <w:rsid w:val="00EC600B"/>
    <w:rsid w:val="00EE325A"/>
    <w:rsid w:val="00EE4A78"/>
    <w:rsid w:val="00EE6E26"/>
    <w:rsid w:val="00EF1424"/>
    <w:rsid w:val="00F048F0"/>
    <w:rsid w:val="00F158D1"/>
    <w:rsid w:val="00F41CB1"/>
    <w:rsid w:val="00F442B8"/>
    <w:rsid w:val="00F4598D"/>
    <w:rsid w:val="00F55189"/>
    <w:rsid w:val="00F5712A"/>
    <w:rsid w:val="00F819F2"/>
    <w:rsid w:val="00F914C7"/>
    <w:rsid w:val="00F97555"/>
    <w:rsid w:val="00FB5195"/>
    <w:rsid w:val="00FB5E6F"/>
    <w:rsid w:val="00FC21EA"/>
    <w:rsid w:val="00FD0942"/>
    <w:rsid w:val="00FD3CD2"/>
    <w:rsid w:val="00FD47D9"/>
    <w:rsid w:val="00FE0670"/>
    <w:rsid w:val="00FF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oNotEmbedSmartTags/>
  <w:decimalSymbol w:val="."/>
  <w:listSeparator w:val=","/>
  <w14:docId w14:val="7209EBC6"/>
  <w15:docId w15:val="{B63EFA29-876C-477C-835F-4C0A47FAF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50E9E"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9C1A42"/>
    <w:pPr>
      <w:keepNext/>
      <w:jc w:val="center"/>
      <w:outlineLvl w:val="2"/>
    </w:pPr>
    <w:rPr>
      <w:rFonts w:ascii="Gill Sans" w:hAnsi="Gill Sans"/>
      <w:b/>
      <w:bCs/>
      <w:szCs w:val="20"/>
    </w:rPr>
  </w:style>
  <w:style w:type="paragraph" w:styleId="Heading4">
    <w:name w:val="heading 4"/>
    <w:basedOn w:val="Normal"/>
    <w:next w:val="Normal"/>
    <w:qFormat/>
    <w:rsid w:val="009C1A42"/>
    <w:pPr>
      <w:keepNext/>
      <w:outlineLvl w:val="3"/>
    </w:pPr>
    <w:rPr>
      <w:rFonts w:ascii="Gill Sans" w:hAnsi="Gill Sans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A47D8"/>
    <w:rPr>
      <w:rFonts w:ascii="Tahoma" w:hAnsi="Tahoma" w:cs="Tahoma"/>
      <w:sz w:val="16"/>
      <w:szCs w:val="16"/>
    </w:rPr>
  </w:style>
  <w:style w:type="character" w:styleId="Hyperlink">
    <w:name w:val="Hyperlink"/>
    <w:rsid w:val="009C1A42"/>
    <w:rPr>
      <w:rFonts w:cs="Times New Roman"/>
      <w:color w:val="0000FF"/>
      <w:u w:val="single"/>
    </w:rPr>
  </w:style>
  <w:style w:type="paragraph" w:styleId="Header">
    <w:name w:val="header"/>
    <w:basedOn w:val="Normal"/>
    <w:rsid w:val="00F41CB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41CB1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5F1061"/>
    <w:pPr>
      <w:tabs>
        <w:tab w:val="left" w:pos="7068"/>
      </w:tabs>
      <w:ind w:right="396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link w:val="BodyText"/>
    <w:locked/>
    <w:rsid w:val="005F1061"/>
    <w:rPr>
      <w:rFonts w:ascii="Arial" w:hAnsi="Arial" w:cs="Arial"/>
      <w:sz w:val="22"/>
      <w:szCs w:val="22"/>
      <w:lang w:val="x-none" w:eastAsia="en-US"/>
    </w:rPr>
  </w:style>
  <w:style w:type="table" w:styleId="TableGrid">
    <w:name w:val="Table Grid"/>
    <w:basedOn w:val="TableNormal"/>
    <w:locked/>
    <w:rsid w:val="003C18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E7425E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9725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E2B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.3085@launton.oxon.sch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gov.uk/30-hours-free-childca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untonschool.co.uk/Page/Detail/nursery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dteacher\Documents\HT%20Documents\Master%20Documents\Admin\School%20Letter%20Heading%20-%20Master%20Jan%2020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School Letter Heading - Master Jan 2014.dotx</Template>
  <TotalTime>10</TotalTime>
  <Pages>2</Pages>
  <Words>333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</vt:lpstr>
    </vt:vector>
  </TitlesOfParts>
  <Company>Hewlett-Packard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</dc:title>
  <dc:creator>Headteacher</dc:creator>
  <cp:lastModifiedBy>Kirsty Staker</cp:lastModifiedBy>
  <cp:revision>3</cp:revision>
  <cp:lastPrinted>2020-03-31T09:32:00Z</cp:lastPrinted>
  <dcterms:created xsi:type="dcterms:W3CDTF">2024-04-24T13:30:00Z</dcterms:created>
  <dcterms:modified xsi:type="dcterms:W3CDTF">2024-04-24T14:16:00Z</dcterms:modified>
</cp:coreProperties>
</file>